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0B95" w14:textId="77777777" w:rsidR="00A009BD" w:rsidRPr="00CC0807" w:rsidRDefault="00A009BD" w:rsidP="00A009BD">
      <w:pPr>
        <w:rPr>
          <w:rFonts w:ascii="Courier New" w:hAnsi="Courier New" w:cs="Courier New"/>
          <w:sz w:val="20"/>
        </w:rPr>
      </w:pPr>
      <w:r w:rsidRPr="00CC0807">
        <w:rPr>
          <w:rFonts w:ascii="Courier New" w:hAnsi="Courier New" w:cs="Courier New"/>
          <w:sz w:val="20"/>
        </w:rPr>
        <w:t xml:space="preserve">                                                                  </w:t>
      </w:r>
      <w:r w:rsidR="00202D11">
        <w:rPr>
          <w:rFonts w:ascii="Courier New" w:hAnsi="Courier New" w:cs="Courier New"/>
          <w:sz w:val="20"/>
        </w:rPr>
        <w:t>3750</w:t>
      </w:r>
    </w:p>
    <w:p w14:paraId="0BE9494B" w14:textId="77777777" w:rsidR="00A009BD" w:rsidRDefault="00A009BD" w:rsidP="00A009BD">
      <w:pPr>
        <w:rPr>
          <w:rFonts w:ascii="Courier New" w:hAnsi="Courier New" w:cs="Courier New"/>
          <w:sz w:val="20"/>
        </w:rPr>
      </w:pPr>
      <w:r w:rsidRPr="00CC0807">
        <w:rPr>
          <w:rFonts w:ascii="Courier New" w:hAnsi="Courier New" w:cs="Courier New"/>
          <w:sz w:val="20"/>
        </w:rPr>
        <w:t xml:space="preserve">                                  </w:t>
      </w:r>
      <w:r w:rsidR="006A5357">
        <w:rPr>
          <w:rFonts w:ascii="Courier New" w:hAnsi="Courier New" w:cs="Courier New"/>
          <w:sz w:val="20"/>
        </w:rPr>
        <w:t xml:space="preserve">   </w:t>
      </w:r>
      <w:r w:rsidR="00202D11">
        <w:rPr>
          <w:rFonts w:ascii="Courier New" w:hAnsi="Courier New" w:cs="Courier New"/>
          <w:sz w:val="20"/>
        </w:rPr>
        <w:t xml:space="preserve"> </w:t>
      </w:r>
      <w:r w:rsidR="003563FF">
        <w:rPr>
          <w:rFonts w:ascii="Courier New" w:hAnsi="Courier New" w:cs="Courier New"/>
          <w:sz w:val="20"/>
        </w:rPr>
        <w:t xml:space="preserve">                            </w:t>
      </w:r>
      <w:r w:rsidR="0020270E">
        <w:rPr>
          <w:rFonts w:ascii="Courier New" w:hAnsi="Courier New" w:cs="Courier New"/>
          <w:sz w:val="20"/>
        </w:rPr>
        <w:t>S-3</w:t>
      </w:r>
    </w:p>
    <w:p w14:paraId="0FAD86F5" w14:textId="77777777" w:rsidR="00202D11" w:rsidRPr="00CC0807" w:rsidRDefault="00202D11" w:rsidP="00A009B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>
        <w:rPr>
          <w:rFonts w:ascii="Courier New" w:hAnsi="Courier New" w:cs="Courier New"/>
          <w:sz w:val="20"/>
        </w:rPr>
        <w:tab/>
      </w:r>
      <w:r w:rsidR="0020270E">
        <w:rPr>
          <w:rFonts w:ascii="Courier New" w:hAnsi="Courier New" w:cs="Courier New"/>
          <w:sz w:val="20"/>
        </w:rPr>
        <w:t>Date</w:t>
      </w:r>
    </w:p>
    <w:p w14:paraId="0F1F2E23" w14:textId="77777777" w:rsidR="00CC0807" w:rsidRDefault="00A009BD">
      <w:pPr>
        <w:rPr>
          <w:rFonts w:ascii="Courier New" w:hAnsi="Courier New" w:cs="Courier New"/>
          <w:sz w:val="20"/>
        </w:rPr>
      </w:pPr>
      <w:r w:rsidRPr="00CC0807">
        <w:rPr>
          <w:rFonts w:ascii="Courier New" w:hAnsi="Courier New" w:cs="Courier New"/>
          <w:sz w:val="20"/>
        </w:rPr>
        <w:t xml:space="preserve">                                                                  </w:t>
      </w:r>
    </w:p>
    <w:p w14:paraId="3A39B2FB" w14:textId="77777777" w:rsidR="00CC0807" w:rsidRDefault="00CC0807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From:  </w:t>
      </w:r>
      <w:r w:rsidR="00621B88">
        <w:rPr>
          <w:rFonts w:ascii="Courier New" w:hAnsi="Courier New" w:cs="Courier New"/>
          <w:sz w:val="20"/>
        </w:rPr>
        <w:t>Commanding Officer</w:t>
      </w:r>
    </w:p>
    <w:p w14:paraId="52941ED9" w14:textId="77777777" w:rsidR="00CC0807" w:rsidRDefault="00CC0807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To:    </w:t>
      </w:r>
      <w:r w:rsidR="00C4640E">
        <w:rPr>
          <w:rFonts w:ascii="Courier New" w:hAnsi="Courier New" w:cs="Courier New"/>
          <w:sz w:val="20"/>
        </w:rPr>
        <w:t>Range Control Officer,</w:t>
      </w:r>
      <w:r w:rsidR="00202D11">
        <w:rPr>
          <w:rFonts w:ascii="Courier New" w:hAnsi="Courier New" w:cs="Courier New"/>
          <w:sz w:val="20"/>
        </w:rPr>
        <w:t xml:space="preserve"> </w:t>
      </w:r>
      <w:r w:rsidR="006A5357">
        <w:rPr>
          <w:rFonts w:ascii="Courier New" w:hAnsi="Courier New" w:cs="Courier New"/>
          <w:sz w:val="20"/>
        </w:rPr>
        <w:t>Marine Corps Air Station Yuma</w:t>
      </w:r>
    </w:p>
    <w:p w14:paraId="1770589B" w14:textId="77777777" w:rsidR="006A5357" w:rsidRDefault="006A5357">
      <w:pPr>
        <w:rPr>
          <w:rFonts w:ascii="Courier New" w:hAnsi="Courier New" w:cs="Courier New"/>
          <w:sz w:val="20"/>
        </w:rPr>
      </w:pPr>
    </w:p>
    <w:p w14:paraId="4C03E9C1" w14:textId="77777777" w:rsidR="00CC0807" w:rsidRDefault="00CC0807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Subj:  </w:t>
      </w:r>
      <w:r w:rsidR="00202D11">
        <w:rPr>
          <w:rFonts w:ascii="Courier New" w:hAnsi="Courier New" w:cs="Courier New"/>
          <w:sz w:val="20"/>
        </w:rPr>
        <w:t>ANNUAL AIRCREW AIR RANGE SAFETY CERTIFICATION</w:t>
      </w:r>
    </w:p>
    <w:p w14:paraId="4D2B7AD6" w14:textId="77777777" w:rsidR="006A5357" w:rsidRDefault="006A5357">
      <w:pPr>
        <w:rPr>
          <w:rFonts w:ascii="Courier New" w:hAnsi="Courier New" w:cs="Courier New"/>
          <w:sz w:val="20"/>
        </w:rPr>
      </w:pPr>
    </w:p>
    <w:p w14:paraId="181448E6" w14:textId="77777777" w:rsidR="00CC0807" w:rsidRDefault="006A5357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Ref:   </w:t>
      </w:r>
      <w:r w:rsidR="00202D11">
        <w:rPr>
          <w:rFonts w:ascii="Courier New" w:hAnsi="Courier New" w:cs="Courier New"/>
          <w:sz w:val="20"/>
        </w:rPr>
        <w:t>(a) MCO P3550.10 Range and Training Area Management</w:t>
      </w:r>
    </w:p>
    <w:p w14:paraId="5D3D5B45" w14:textId="77777777" w:rsidR="00202D11" w:rsidRDefault="00202D11" w:rsidP="00202D11">
      <w:pPr>
        <w:ind w:left="720" w:firstLine="1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(b) StaO 3710.6</w:t>
      </w:r>
      <w:r w:rsidR="002109FA">
        <w:rPr>
          <w:rFonts w:ascii="Courier New" w:hAnsi="Courier New" w:cs="Courier New"/>
          <w:sz w:val="20"/>
        </w:rPr>
        <w:t>_</w:t>
      </w:r>
      <w:r>
        <w:rPr>
          <w:rFonts w:ascii="Courier New" w:hAnsi="Courier New" w:cs="Courier New"/>
          <w:sz w:val="20"/>
        </w:rPr>
        <w:t xml:space="preserve"> MCAS Yuma Range and Training Areas Standard Operating  </w:t>
      </w:r>
    </w:p>
    <w:p w14:paraId="15E35D5B" w14:textId="77777777" w:rsidR="00202D11" w:rsidRDefault="00202D11" w:rsidP="00202D11">
      <w:pPr>
        <w:ind w:left="720" w:firstLine="12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Procedures</w:t>
      </w:r>
    </w:p>
    <w:p w14:paraId="4E812621" w14:textId="77777777" w:rsidR="004C54AD" w:rsidRDefault="004C54AD" w:rsidP="004C54AD">
      <w:pPr>
        <w:rPr>
          <w:rFonts w:ascii="Courier New" w:hAnsi="Courier New" w:cs="Courier New"/>
          <w:sz w:val="20"/>
        </w:rPr>
      </w:pPr>
    </w:p>
    <w:p w14:paraId="4BA0910F" w14:textId="77777777" w:rsidR="007C39D5" w:rsidRDefault="004C54AD" w:rsidP="004C54AD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Encl:  (1)</w:t>
      </w:r>
      <w:r w:rsidR="00A231B6">
        <w:rPr>
          <w:rFonts w:ascii="Courier New" w:hAnsi="Courier New" w:cs="Courier New"/>
          <w:sz w:val="20"/>
        </w:rPr>
        <w:t xml:space="preserve"> ROSTER OF AIRCREW PERSONNEL</w:t>
      </w:r>
    </w:p>
    <w:p w14:paraId="69E9DAD1" w14:textId="77777777" w:rsidR="00202D11" w:rsidRDefault="00202D11" w:rsidP="00202D11">
      <w:pPr>
        <w:rPr>
          <w:rFonts w:ascii="Courier New" w:hAnsi="Courier New" w:cs="Courier New"/>
          <w:sz w:val="20"/>
        </w:rPr>
      </w:pPr>
    </w:p>
    <w:p w14:paraId="4B7C731E" w14:textId="77777777" w:rsidR="00202D11" w:rsidRDefault="00202D11" w:rsidP="00202D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1.  All (unit) aircrew have completed the required safety certification to operate within the MCAS Yuma Special Use Airspace and are in compliance with the requirements set forth in reference (b).</w:t>
      </w:r>
    </w:p>
    <w:p w14:paraId="00593505" w14:textId="77777777" w:rsidR="00202D11" w:rsidRDefault="00202D11" w:rsidP="00202D11">
      <w:pPr>
        <w:rPr>
          <w:rFonts w:ascii="Courier New" w:hAnsi="Courier New" w:cs="Courier New"/>
          <w:sz w:val="20"/>
        </w:rPr>
      </w:pPr>
    </w:p>
    <w:p w14:paraId="7953C29A" w14:textId="77777777" w:rsidR="006A5357" w:rsidRDefault="00202D11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2.  All pilots joining the unit prior to renewal of this annual requirement shall be certified by this command.</w:t>
      </w:r>
    </w:p>
    <w:p w14:paraId="1D5D7A38" w14:textId="77777777" w:rsidR="002971FD" w:rsidRDefault="002971FD" w:rsidP="00202D11">
      <w:pPr>
        <w:tabs>
          <w:tab w:val="left" w:pos="547"/>
          <w:tab w:val="left" w:pos="1080"/>
          <w:tab w:val="left" w:pos="1627"/>
          <w:tab w:val="left" w:pos="2160"/>
          <w:tab w:val="left" w:pos="2707"/>
        </w:tabs>
        <w:rPr>
          <w:rFonts w:ascii="Courier New" w:hAnsi="Courier New" w:cs="Courier New"/>
          <w:sz w:val="20"/>
        </w:rPr>
      </w:pPr>
    </w:p>
    <w:p w14:paraId="26268A57" w14:textId="77777777" w:rsidR="008E070D" w:rsidRDefault="008E070D">
      <w:pPr>
        <w:rPr>
          <w:rFonts w:ascii="Courier New" w:hAnsi="Courier New" w:cs="Courier New"/>
          <w:sz w:val="20"/>
        </w:rPr>
      </w:pPr>
    </w:p>
    <w:p w14:paraId="2F95F6D6" w14:textId="77777777" w:rsidR="008E070D" w:rsidRDefault="008E070D">
      <w:pPr>
        <w:rPr>
          <w:rFonts w:ascii="Courier New" w:hAnsi="Courier New" w:cs="Courier New"/>
          <w:sz w:val="20"/>
        </w:rPr>
      </w:pPr>
    </w:p>
    <w:p w14:paraId="272B314E" w14:textId="77777777" w:rsidR="008E070D" w:rsidRDefault="008E070D" w:rsidP="008E070D">
      <w:pPr>
        <w:tabs>
          <w:tab w:val="left" w:pos="468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</w:r>
      <w:r w:rsidR="00202D11">
        <w:rPr>
          <w:rFonts w:ascii="Courier New" w:hAnsi="Courier New" w:cs="Courier New"/>
          <w:sz w:val="20"/>
        </w:rPr>
        <w:t>J. T. SMITH</w:t>
      </w:r>
    </w:p>
    <w:p w14:paraId="3F0F54B4" w14:textId="77777777" w:rsidR="00A231B6" w:rsidRDefault="00202D11" w:rsidP="008E070D">
      <w:pPr>
        <w:tabs>
          <w:tab w:val="left" w:pos="4680"/>
        </w:tabs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ab/>
        <w:t>By direction</w:t>
      </w:r>
    </w:p>
    <w:p w14:paraId="4A314F49" w14:textId="77777777" w:rsidR="00A231B6" w:rsidRDefault="00A231B6">
      <w:pPr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br w:type="page"/>
      </w:r>
    </w:p>
    <w:p w14:paraId="60BB91D0" w14:textId="77777777" w:rsidR="00A231B6" w:rsidRDefault="00A231B6" w:rsidP="00A231B6">
      <w:pPr>
        <w:tabs>
          <w:tab w:val="left" w:pos="4680"/>
        </w:tabs>
        <w:jc w:val="center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>ROSTER OF AIRCREW PERSONNEL</w:t>
      </w:r>
    </w:p>
    <w:p w14:paraId="16D5C0CA" w14:textId="77777777" w:rsidR="00A231B6" w:rsidRDefault="00A231B6" w:rsidP="00A231B6">
      <w:pPr>
        <w:tabs>
          <w:tab w:val="left" w:pos="4680"/>
        </w:tabs>
        <w:jc w:val="center"/>
        <w:rPr>
          <w:rFonts w:ascii="Courier New" w:hAnsi="Courier New" w:cs="Courier New"/>
          <w:sz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08"/>
        <w:gridCol w:w="2880"/>
        <w:gridCol w:w="1080"/>
        <w:gridCol w:w="1908"/>
      </w:tblGrid>
      <w:tr w:rsidR="00412DC4" w:rsidRPr="00412DC4" w14:paraId="25E9F066" w14:textId="77777777" w:rsidTr="00412DC4">
        <w:tc>
          <w:tcPr>
            <w:tcW w:w="3708" w:type="dxa"/>
          </w:tcPr>
          <w:p w14:paraId="2151D243" w14:textId="77777777" w:rsidR="00412DC4" w:rsidRPr="00412DC4" w:rsidRDefault="00412DC4" w:rsidP="00412DC4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b/>
                <w:sz w:val="20"/>
              </w:rPr>
            </w:pPr>
            <w:r w:rsidRPr="00412DC4">
              <w:rPr>
                <w:rFonts w:ascii="Courier New" w:hAnsi="Courier New" w:cs="Courier New"/>
                <w:b/>
                <w:sz w:val="20"/>
              </w:rPr>
              <w:t>Last Name</w:t>
            </w:r>
          </w:p>
        </w:tc>
        <w:tc>
          <w:tcPr>
            <w:tcW w:w="2880" w:type="dxa"/>
          </w:tcPr>
          <w:p w14:paraId="5AFC15C0" w14:textId="77777777" w:rsidR="00412DC4" w:rsidRPr="00412DC4" w:rsidRDefault="00412DC4" w:rsidP="00412DC4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b/>
                <w:sz w:val="20"/>
              </w:rPr>
            </w:pPr>
            <w:r w:rsidRPr="00412DC4">
              <w:rPr>
                <w:rFonts w:ascii="Courier New" w:hAnsi="Courier New" w:cs="Courier New"/>
                <w:b/>
                <w:sz w:val="20"/>
              </w:rPr>
              <w:t>First Name</w:t>
            </w:r>
          </w:p>
        </w:tc>
        <w:tc>
          <w:tcPr>
            <w:tcW w:w="1080" w:type="dxa"/>
          </w:tcPr>
          <w:p w14:paraId="13DB568C" w14:textId="77777777" w:rsidR="00412DC4" w:rsidRPr="00412DC4" w:rsidRDefault="00412DC4" w:rsidP="00412DC4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b/>
                <w:sz w:val="20"/>
              </w:rPr>
            </w:pPr>
            <w:r w:rsidRPr="00412DC4">
              <w:rPr>
                <w:rFonts w:ascii="Courier New" w:hAnsi="Courier New" w:cs="Courier New"/>
                <w:b/>
                <w:sz w:val="20"/>
              </w:rPr>
              <w:t>Middle Initial</w:t>
            </w:r>
          </w:p>
        </w:tc>
        <w:tc>
          <w:tcPr>
            <w:tcW w:w="1908" w:type="dxa"/>
          </w:tcPr>
          <w:p w14:paraId="6093ECA2" w14:textId="77777777" w:rsidR="00412DC4" w:rsidRPr="00412DC4" w:rsidRDefault="00412DC4" w:rsidP="00412DC4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b/>
                <w:sz w:val="20"/>
              </w:rPr>
            </w:pPr>
            <w:r w:rsidRPr="00412DC4">
              <w:rPr>
                <w:rFonts w:ascii="Courier New" w:hAnsi="Courier New" w:cs="Courier New"/>
                <w:b/>
                <w:sz w:val="20"/>
              </w:rPr>
              <w:t>Rank</w:t>
            </w:r>
          </w:p>
        </w:tc>
      </w:tr>
      <w:tr w:rsidR="00412DC4" w14:paraId="074BFD44" w14:textId="77777777" w:rsidTr="00412DC4">
        <w:tc>
          <w:tcPr>
            <w:tcW w:w="3708" w:type="dxa"/>
          </w:tcPr>
          <w:p w14:paraId="1AB841F6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80" w:type="dxa"/>
          </w:tcPr>
          <w:p w14:paraId="29C74A18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0" w:type="dxa"/>
          </w:tcPr>
          <w:p w14:paraId="5D723862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8" w:type="dxa"/>
          </w:tcPr>
          <w:p w14:paraId="01E9F440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412DC4" w14:paraId="5FFE4341" w14:textId="77777777" w:rsidTr="00412DC4">
        <w:tc>
          <w:tcPr>
            <w:tcW w:w="3708" w:type="dxa"/>
          </w:tcPr>
          <w:p w14:paraId="093FCE29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80" w:type="dxa"/>
          </w:tcPr>
          <w:p w14:paraId="6FD4A4B1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0" w:type="dxa"/>
          </w:tcPr>
          <w:p w14:paraId="4BBF18E2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8" w:type="dxa"/>
          </w:tcPr>
          <w:p w14:paraId="7D2A6F56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412DC4" w14:paraId="48BC7448" w14:textId="77777777" w:rsidTr="00412DC4">
        <w:tc>
          <w:tcPr>
            <w:tcW w:w="3708" w:type="dxa"/>
          </w:tcPr>
          <w:p w14:paraId="38670F1F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80" w:type="dxa"/>
          </w:tcPr>
          <w:p w14:paraId="64BBF16D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0" w:type="dxa"/>
          </w:tcPr>
          <w:p w14:paraId="1929C249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8" w:type="dxa"/>
          </w:tcPr>
          <w:p w14:paraId="720F1C45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412DC4" w14:paraId="5AA2862D" w14:textId="77777777" w:rsidTr="00412DC4">
        <w:tc>
          <w:tcPr>
            <w:tcW w:w="3708" w:type="dxa"/>
          </w:tcPr>
          <w:p w14:paraId="00C5D9AF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80" w:type="dxa"/>
          </w:tcPr>
          <w:p w14:paraId="413CB4CA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0" w:type="dxa"/>
          </w:tcPr>
          <w:p w14:paraId="50F07549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8" w:type="dxa"/>
          </w:tcPr>
          <w:p w14:paraId="33D056E6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412DC4" w14:paraId="79AF9BF5" w14:textId="77777777" w:rsidTr="00412DC4">
        <w:tc>
          <w:tcPr>
            <w:tcW w:w="3708" w:type="dxa"/>
          </w:tcPr>
          <w:p w14:paraId="28025746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80" w:type="dxa"/>
          </w:tcPr>
          <w:p w14:paraId="7CDAD39F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0" w:type="dxa"/>
          </w:tcPr>
          <w:p w14:paraId="71F567A1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8" w:type="dxa"/>
          </w:tcPr>
          <w:p w14:paraId="6E9588D7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412DC4" w14:paraId="26216137" w14:textId="77777777" w:rsidTr="00412DC4">
        <w:tc>
          <w:tcPr>
            <w:tcW w:w="3708" w:type="dxa"/>
          </w:tcPr>
          <w:p w14:paraId="60FF0FF2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80" w:type="dxa"/>
          </w:tcPr>
          <w:p w14:paraId="3413A030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0" w:type="dxa"/>
          </w:tcPr>
          <w:p w14:paraId="6FF53324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8" w:type="dxa"/>
          </w:tcPr>
          <w:p w14:paraId="2CB7E6E3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</w:tr>
      <w:tr w:rsidR="00412DC4" w14:paraId="45BBD310" w14:textId="77777777" w:rsidTr="00412DC4">
        <w:tc>
          <w:tcPr>
            <w:tcW w:w="3708" w:type="dxa"/>
          </w:tcPr>
          <w:p w14:paraId="699B5125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2880" w:type="dxa"/>
          </w:tcPr>
          <w:p w14:paraId="0684F44D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080" w:type="dxa"/>
          </w:tcPr>
          <w:p w14:paraId="359CEB1D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1908" w:type="dxa"/>
          </w:tcPr>
          <w:p w14:paraId="5FF499C4" w14:textId="77777777" w:rsidR="00412DC4" w:rsidRDefault="00412DC4" w:rsidP="00A231B6">
            <w:pPr>
              <w:tabs>
                <w:tab w:val="left" w:pos="720"/>
                <w:tab w:val="left" w:pos="4680"/>
              </w:tabs>
              <w:rPr>
                <w:rFonts w:ascii="Courier New" w:hAnsi="Courier New" w:cs="Courier New"/>
                <w:sz w:val="20"/>
              </w:rPr>
            </w:pPr>
          </w:p>
        </w:tc>
      </w:tr>
    </w:tbl>
    <w:p w14:paraId="519CE501" w14:textId="77777777" w:rsidR="00A231B6" w:rsidRDefault="00A231B6" w:rsidP="00A231B6">
      <w:pPr>
        <w:tabs>
          <w:tab w:val="left" w:pos="720"/>
          <w:tab w:val="left" w:pos="4680"/>
        </w:tabs>
        <w:rPr>
          <w:rFonts w:ascii="Courier New" w:hAnsi="Courier New" w:cs="Courier New"/>
          <w:sz w:val="20"/>
        </w:rPr>
      </w:pPr>
    </w:p>
    <w:sectPr w:rsidR="00A231B6" w:rsidSect="00A951A9">
      <w:footerReference w:type="default" r:id="rId11"/>
      <w:headerReference w:type="first" r:id="rId12"/>
      <w:pgSz w:w="12240" w:h="15840" w:code="1"/>
      <w:pgMar w:top="1440" w:right="1440" w:bottom="1440" w:left="1440" w:header="720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31AF" w14:textId="77777777" w:rsidR="00E01947" w:rsidRDefault="00E01947">
      <w:r>
        <w:separator/>
      </w:r>
    </w:p>
  </w:endnote>
  <w:endnote w:type="continuationSeparator" w:id="0">
    <w:p w14:paraId="0ED27FF4" w14:textId="77777777" w:rsidR="00E01947" w:rsidRDefault="00E0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D4981" w14:textId="77777777" w:rsidR="00A231B6" w:rsidRPr="00A231B6" w:rsidRDefault="00A231B6" w:rsidP="00A231B6">
    <w:pPr>
      <w:pStyle w:val="Footer"/>
      <w:jc w:val="right"/>
      <w:rPr>
        <w:rFonts w:ascii="Courier New" w:hAnsi="Courier New" w:cs="Courier New"/>
        <w:sz w:val="20"/>
      </w:rPr>
    </w:pPr>
    <w:r w:rsidRPr="00A231B6">
      <w:rPr>
        <w:rFonts w:ascii="Courier New" w:hAnsi="Courier New" w:cs="Courier New"/>
        <w:sz w:val="20"/>
      </w:rPr>
      <w:t>Enclosure (1)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5D934" w14:textId="77777777" w:rsidR="00E01947" w:rsidRDefault="00E01947">
      <w:r>
        <w:separator/>
      </w:r>
    </w:p>
  </w:footnote>
  <w:footnote w:type="continuationSeparator" w:id="0">
    <w:p w14:paraId="079D1767" w14:textId="77777777" w:rsidR="00E01947" w:rsidRDefault="00E0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01A8" w14:textId="77777777" w:rsidR="00932405" w:rsidRPr="00227AB7" w:rsidRDefault="00055608" w:rsidP="007C0472">
    <w:pPr>
      <w:pStyle w:val="LHDA"/>
      <w:rPr>
        <w:rFonts w:cs="Arial"/>
        <w:sz w:val="20"/>
      </w:rPr>
    </w:pPr>
    <w:r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1" layoutInCell="0" allowOverlap="1" wp14:anchorId="579DA336" wp14:editId="558B3DCF">
              <wp:simplePos x="0" y="0"/>
              <wp:positionH relativeFrom="column">
                <wp:posOffset>-511810</wp:posOffset>
              </wp:positionH>
              <wp:positionV relativeFrom="page">
                <wp:posOffset>411480</wp:posOffset>
              </wp:positionV>
              <wp:extent cx="1005840" cy="1005840"/>
              <wp:effectExtent l="2540" t="1905" r="12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840" cy="1005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F1D51" w14:textId="77777777" w:rsidR="00932405" w:rsidRDefault="00EC3C66" w:rsidP="007C047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6672D75" wp14:editId="0F47B188">
                                <wp:extent cx="904875" cy="914400"/>
                                <wp:effectExtent l="19050" t="0" r="9525" b="0"/>
                                <wp:docPr id="3" name="Picture 3" descr="Dodseal 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odseal 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04875" cy="91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45720" tIns="45720" rIns="4572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9DA33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3pt;margin-top:32.4pt;width:79.2pt;height:7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" o:allowincell="f" filled="f" stroked="f">
              <v:textbox inset="3.6pt,,3.6pt">
                <w:txbxContent>
                  <w:p w14:paraId="59CF1D51" w14:textId="77777777" w:rsidR="00932405" w:rsidRDefault="00EC3C66" w:rsidP="007C0472">
                    <w:r>
                      <w:rPr>
                        <w:noProof/>
                      </w:rPr>
                      <w:drawing>
                        <wp:inline distT="0" distB="0" distL="0" distR="0" wp14:anchorId="16672D75" wp14:editId="0F47B188">
                          <wp:extent cx="904875" cy="914400"/>
                          <wp:effectExtent l="19050" t="0" r="9525" b="0"/>
                          <wp:docPr id="3" name="Picture 3" descr="Dodseal 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odseal 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04875" cy="91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932405" w:rsidRPr="00227AB7">
      <w:rPr>
        <w:rFonts w:cs="Arial"/>
        <w:sz w:val="20"/>
      </w:rPr>
      <w:t>UNITED STATES MARINE CORPS</w:t>
    </w:r>
  </w:p>
  <w:p w14:paraId="3DE25170" w14:textId="77777777" w:rsidR="00932405" w:rsidRPr="00227AB7" w:rsidRDefault="0020270E" w:rsidP="007C0472">
    <w:pPr>
      <w:pStyle w:val="CompanyName"/>
      <w:rPr>
        <w:rFonts w:cs="Arial"/>
        <w:b w:val="0"/>
        <w:szCs w:val="16"/>
      </w:rPr>
    </w:pPr>
    <w:r>
      <w:rPr>
        <w:rFonts w:cs="Arial"/>
        <w:b w:val="0"/>
        <w:szCs w:val="16"/>
      </w:rPr>
      <w:t xml:space="preserve">Your Letterhead goes here </w:t>
    </w:r>
  </w:p>
  <w:p w14:paraId="2E5B1380" w14:textId="77777777" w:rsidR="00932405" w:rsidRDefault="00932405" w:rsidP="0068779D">
    <w:pPr>
      <w:pStyle w:val="CompanyName"/>
      <w:tabs>
        <w:tab w:val="left" w:pos="5490"/>
      </w:tabs>
      <w:jc w:val="left"/>
      <w:rPr>
        <w:rFonts w:cs="Arial"/>
      </w:rPr>
    </w:pPr>
    <w:r>
      <w:rPr>
        <w:rFonts w:cs="Arial"/>
      </w:rPr>
      <w:tab/>
    </w:r>
  </w:p>
  <w:p w14:paraId="7707D8DC" w14:textId="77777777" w:rsidR="00932405" w:rsidRPr="00A009BD" w:rsidRDefault="0012550C" w:rsidP="0012550C">
    <w:pPr>
      <w:pStyle w:val="CompanyName"/>
      <w:jc w:val="left"/>
      <w:rPr>
        <w:rFonts w:cs="Arial"/>
        <w:b w:val="0"/>
        <w:sz w:val="20"/>
      </w:rPr>
    </w:pPr>
    <w:r w:rsidRPr="0012550C">
      <w:rPr>
        <w:rFonts w:ascii="Courier New" w:hAnsi="Courier New" w:cs="Courier New"/>
        <w:b w:val="0"/>
        <w:color w:val="auto"/>
        <w:sz w:val="20"/>
      </w:rPr>
      <w:t xml:space="preserve">                                                               </w:t>
    </w:r>
    <w:r w:rsidR="00A009BD">
      <w:rPr>
        <w:rFonts w:ascii="Courier New" w:hAnsi="Courier New" w:cs="Courier New"/>
        <w:b w:val="0"/>
        <w:color w:val="auto"/>
        <w:sz w:val="20"/>
      </w:rPr>
      <w:t xml:space="preserve">   </w:t>
    </w:r>
    <w:r w:rsidR="00A009BD" w:rsidRPr="00A009BD">
      <w:rPr>
        <w:rFonts w:cs="Arial"/>
        <w:b w:val="0"/>
        <w:sz w:val="12"/>
      </w:rPr>
      <w:t>in reply refer 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7EA4"/>
    <w:multiLevelType w:val="hybridMultilevel"/>
    <w:tmpl w:val="4F8E6998"/>
    <w:lvl w:ilvl="0" w:tplc="58647650">
      <w:start w:val="1"/>
      <w:numFmt w:val="lowerLetter"/>
      <w:lvlText w:val="(%1)"/>
      <w:lvlJc w:val="left"/>
      <w:pPr>
        <w:ind w:left="25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16332"/>
    <w:multiLevelType w:val="multilevel"/>
    <w:tmpl w:val="3E362A32"/>
    <w:lvl w:ilvl="0">
      <w:start w:val="1"/>
      <w:numFmt w:val="decimal"/>
      <w:suff w:val="space"/>
      <w:lvlText w:val="%1.  "/>
      <w:lvlJc w:val="left"/>
      <w:pPr>
        <w:ind w:left="0" w:firstLine="0"/>
      </w:pPr>
      <w:rPr>
        <w:rFonts w:ascii="Courier New" w:hAnsi="Courier New" w:hint="default"/>
        <w:sz w:val="24"/>
        <w:szCs w:val="24"/>
      </w:rPr>
    </w:lvl>
    <w:lvl w:ilvl="1">
      <w:start w:val="1"/>
      <w:numFmt w:val="lowerLetter"/>
      <w:suff w:val="space"/>
      <w:lvlText w:val="%2.  "/>
      <w:lvlJc w:val="left"/>
      <w:pPr>
        <w:ind w:left="0" w:firstLine="648"/>
      </w:pPr>
      <w:rPr>
        <w:rFonts w:ascii="Courier New" w:hAnsi="Courier New" w:hint="default"/>
        <w:sz w:val="24"/>
        <w:szCs w:val="24"/>
        <w:u w:val="none"/>
      </w:rPr>
    </w:lvl>
    <w:lvl w:ilvl="2">
      <w:start w:val="1"/>
      <w:numFmt w:val="decimal"/>
      <w:suff w:val="space"/>
      <w:lvlText w:val="(%3)  "/>
      <w:lvlJc w:val="left"/>
      <w:pPr>
        <w:ind w:left="0" w:firstLine="1224"/>
      </w:pPr>
      <w:rPr>
        <w:rFonts w:ascii="Courier New" w:hAnsi="Courier New" w:hint="default"/>
        <w:sz w:val="20"/>
      </w:rPr>
    </w:lvl>
    <w:lvl w:ilvl="3">
      <w:start w:val="1"/>
      <w:numFmt w:val="lowerLetter"/>
      <w:suff w:val="space"/>
      <w:lvlText w:val="(%4)  "/>
      <w:lvlJc w:val="left"/>
      <w:pPr>
        <w:ind w:left="0" w:firstLine="1944"/>
      </w:pPr>
      <w:rPr>
        <w:rFonts w:ascii="Courier New" w:hAnsi="Courier New" w:hint="default"/>
        <w:sz w:val="20"/>
      </w:rPr>
    </w:lvl>
    <w:lvl w:ilvl="4">
      <w:start w:val="1"/>
      <w:numFmt w:val="decimal"/>
      <w:suff w:val="space"/>
      <w:lvlText w:val="%5.  "/>
      <w:lvlJc w:val="left"/>
      <w:pPr>
        <w:ind w:left="0" w:firstLine="2664"/>
      </w:pPr>
      <w:rPr>
        <w:rFonts w:ascii="Courier New" w:hAnsi="Courier New" w:hint="default"/>
        <w:sz w:val="20"/>
        <w:u w:val="words"/>
      </w:rPr>
    </w:lvl>
    <w:lvl w:ilvl="5">
      <w:start w:val="1"/>
      <w:numFmt w:val="lowerLetter"/>
      <w:suff w:val="space"/>
      <w:lvlText w:val="%6. "/>
      <w:lvlJc w:val="left"/>
      <w:pPr>
        <w:ind w:left="0" w:firstLine="3312"/>
      </w:pPr>
      <w:rPr>
        <w:rFonts w:ascii="Courier New" w:hAnsi="Courier New" w:hint="default"/>
        <w:b w:val="0"/>
        <w:i w:val="0"/>
        <w:sz w:val="20"/>
        <w:u w:val="words"/>
      </w:rPr>
    </w:lvl>
    <w:lvl w:ilvl="6">
      <w:start w:val="1"/>
      <w:numFmt w:val="decimal"/>
      <w:suff w:val="space"/>
      <w:lvlText w:val="(%7) "/>
      <w:lvlJc w:val="left"/>
      <w:pPr>
        <w:ind w:left="0" w:firstLine="3758"/>
      </w:pPr>
      <w:rPr>
        <w:rFonts w:ascii="Courier New" w:hAnsi="Courier New" w:hint="default"/>
        <w:b w:val="0"/>
        <w:i w:val="0"/>
        <w:sz w:val="20"/>
        <w:u w:val="words"/>
      </w:rPr>
    </w:lvl>
    <w:lvl w:ilvl="7">
      <w:start w:val="1"/>
      <w:numFmt w:val="lowerLetter"/>
      <w:suff w:val="space"/>
      <w:lvlText w:val="(%8) "/>
      <w:lvlJc w:val="left"/>
      <w:pPr>
        <w:ind w:left="0" w:firstLine="4320"/>
      </w:pPr>
      <w:rPr>
        <w:rFonts w:ascii="Courier New" w:hAnsi="Courier New" w:hint="default"/>
        <w:b w:val="0"/>
        <w:i w:val="0"/>
        <w:sz w:val="20"/>
        <w:u w:val="words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109B3750"/>
    <w:multiLevelType w:val="hybridMultilevel"/>
    <w:tmpl w:val="4F8E6998"/>
    <w:lvl w:ilvl="0" w:tplc="58647650">
      <w:start w:val="1"/>
      <w:numFmt w:val="lowerLetter"/>
      <w:lvlText w:val="(%1)"/>
      <w:lvlJc w:val="left"/>
      <w:pPr>
        <w:ind w:left="25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90847"/>
    <w:multiLevelType w:val="hybridMultilevel"/>
    <w:tmpl w:val="94E0C7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BE7847"/>
    <w:multiLevelType w:val="hybridMultilevel"/>
    <w:tmpl w:val="AD72595E"/>
    <w:lvl w:ilvl="0" w:tplc="A2A8A2EC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2A35AE"/>
    <w:multiLevelType w:val="hybridMultilevel"/>
    <w:tmpl w:val="FA4CE84E"/>
    <w:lvl w:ilvl="0" w:tplc="3F0CFD0A">
      <w:start w:val="1"/>
      <w:numFmt w:val="lowerLetter"/>
      <w:lvlText w:val="(%1)"/>
      <w:lvlJc w:val="left"/>
      <w:pPr>
        <w:ind w:left="24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FC23EE"/>
    <w:multiLevelType w:val="hybridMultilevel"/>
    <w:tmpl w:val="4F8E6998"/>
    <w:lvl w:ilvl="0" w:tplc="58647650">
      <w:start w:val="1"/>
      <w:numFmt w:val="lowerLetter"/>
      <w:lvlText w:val="(%1)"/>
      <w:lvlJc w:val="left"/>
      <w:pPr>
        <w:ind w:left="25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E263F9"/>
    <w:multiLevelType w:val="hybridMultilevel"/>
    <w:tmpl w:val="4F8E6998"/>
    <w:lvl w:ilvl="0" w:tplc="58647650">
      <w:start w:val="1"/>
      <w:numFmt w:val="lowerLetter"/>
      <w:lvlText w:val="(%1)"/>
      <w:lvlJc w:val="left"/>
      <w:pPr>
        <w:ind w:left="25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8A3216"/>
    <w:multiLevelType w:val="hybridMultilevel"/>
    <w:tmpl w:val="0E5AD3B4"/>
    <w:lvl w:ilvl="0" w:tplc="C13EEEA6">
      <w:start w:val="3"/>
      <w:numFmt w:val="lowerLetter"/>
      <w:lvlText w:val="(%1)"/>
      <w:lvlJc w:val="left"/>
      <w:pPr>
        <w:ind w:left="24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AF52F9"/>
    <w:multiLevelType w:val="hybridMultilevel"/>
    <w:tmpl w:val="4F8E6998"/>
    <w:lvl w:ilvl="0" w:tplc="58647650">
      <w:start w:val="1"/>
      <w:numFmt w:val="lowerLetter"/>
      <w:lvlText w:val="(%1)"/>
      <w:lvlJc w:val="left"/>
      <w:pPr>
        <w:ind w:left="25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B822388"/>
    <w:multiLevelType w:val="hybridMultilevel"/>
    <w:tmpl w:val="80EAF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7D6374"/>
    <w:multiLevelType w:val="hybridMultilevel"/>
    <w:tmpl w:val="92CE7DC0"/>
    <w:lvl w:ilvl="0" w:tplc="DFF2D0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52209"/>
    <w:multiLevelType w:val="hybridMultilevel"/>
    <w:tmpl w:val="57ACDAEA"/>
    <w:lvl w:ilvl="0" w:tplc="071874AC">
      <w:start w:val="1"/>
      <w:numFmt w:val="lowerLetter"/>
      <w:lvlText w:val="(%1)"/>
      <w:lvlJc w:val="left"/>
      <w:pPr>
        <w:ind w:left="24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0A146C"/>
    <w:multiLevelType w:val="hybridMultilevel"/>
    <w:tmpl w:val="4F8E6998"/>
    <w:lvl w:ilvl="0" w:tplc="58647650">
      <w:start w:val="1"/>
      <w:numFmt w:val="lowerLetter"/>
      <w:lvlText w:val="(%1)"/>
      <w:lvlJc w:val="left"/>
      <w:pPr>
        <w:ind w:left="25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3F653B9"/>
    <w:multiLevelType w:val="multilevel"/>
    <w:tmpl w:val="5B8802C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ourier New" w:hAnsi="Courier New" w:hint="default"/>
        <w:sz w:val="24"/>
        <w:szCs w:val="24"/>
      </w:rPr>
    </w:lvl>
    <w:lvl w:ilvl="1">
      <w:start w:val="1"/>
      <w:numFmt w:val="lowerLetter"/>
      <w:suff w:val="space"/>
      <w:lvlText w:val="%2."/>
      <w:lvlJc w:val="left"/>
      <w:pPr>
        <w:ind w:left="0" w:firstLine="360"/>
      </w:pPr>
      <w:rPr>
        <w:rFonts w:ascii="Courier New" w:hAnsi="Courier New" w:hint="default"/>
        <w:color w:val="auto"/>
        <w:sz w:val="24"/>
        <w:szCs w:val="24"/>
      </w:rPr>
    </w:lvl>
    <w:lvl w:ilvl="2">
      <w:start w:val="1"/>
      <w:numFmt w:val="decimal"/>
      <w:suff w:val="space"/>
      <w:lvlText w:val="(%3)"/>
      <w:lvlJc w:val="left"/>
      <w:pPr>
        <w:ind w:left="0" w:firstLine="720"/>
      </w:pPr>
      <w:rPr>
        <w:rFonts w:hint="default"/>
        <w:sz w:val="24"/>
        <w:szCs w:val="24"/>
      </w:rPr>
    </w:lvl>
    <w:lvl w:ilvl="3">
      <w:start w:val="1"/>
      <w:numFmt w:val="lowerLetter"/>
      <w:suff w:val="space"/>
      <w:lvlText w:val="(%4)"/>
      <w:lvlJc w:val="left"/>
      <w:pPr>
        <w:ind w:left="0" w:firstLine="1080"/>
      </w:pPr>
      <w:rPr>
        <w:rFonts w:ascii="Courier New" w:hAnsi="Courier New" w:hint="default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0" w:firstLine="1440"/>
      </w:pPr>
      <w:rPr>
        <w:rFonts w:hint="default"/>
        <w:u w:val="single"/>
      </w:rPr>
    </w:lvl>
    <w:lvl w:ilvl="5">
      <w:start w:val="1"/>
      <w:numFmt w:val="lowerLetter"/>
      <w:lvlText w:val="%6."/>
      <w:lvlJc w:val="left"/>
      <w:pPr>
        <w:tabs>
          <w:tab w:val="num" w:pos="2160"/>
        </w:tabs>
        <w:ind w:left="0" w:firstLine="1800"/>
      </w:pPr>
      <w:rPr>
        <w:rFonts w:ascii="Courier New" w:hAnsi="Courier New" w:hint="default"/>
        <w:sz w:val="24"/>
        <w:szCs w:val="24"/>
        <w:u w:val="singl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61846053"/>
    <w:multiLevelType w:val="hybridMultilevel"/>
    <w:tmpl w:val="B44C8004"/>
    <w:lvl w:ilvl="0" w:tplc="CA2454E8">
      <w:start w:val="1"/>
      <w:numFmt w:val="lowerLetter"/>
      <w:lvlText w:val="(%1)"/>
      <w:lvlJc w:val="left"/>
      <w:pPr>
        <w:ind w:left="187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FE45A5"/>
    <w:multiLevelType w:val="hybridMultilevel"/>
    <w:tmpl w:val="D2CC7DF0"/>
    <w:lvl w:ilvl="0" w:tplc="6EF8B4D4">
      <w:start w:val="1"/>
      <w:numFmt w:val="lowerLetter"/>
      <w:lvlText w:val="(%1)"/>
      <w:lvlJc w:val="left"/>
      <w:pPr>
        <w:ind w:left="24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37748D"/>
    <w:multiLevelType w:val="hybridMultilevel"/>
    <w:tmpl w:val="4F8E6998"/>
    <w:lvl w:ilvl="0" w:tplc="58647650">
      <w:start w:val="1"/>
      <w:numFmt w:val="lowerLetter"/>
      <w:lvlText w:val="(%1)"/>
      <w:lvlJc w:val="left"/>
      <w:pPr>
        <w:ind w:left="25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9167F1"/>
    <w:multiLevelType w:val="hybridMultilevel"/>
    <w:tmpl w:val="45FE9B82"/>
    <w:lvl w:ilvl="0" w:tplc="7EEE158E">
      <w:start w:val="1"/>
      <w:numFmt w:val="lowerLetter"/>
      <w:lvlText w:val="(%1)"/>
      <w:lvlJc w:val="left"/>
      <w:pPr>
        <w:ind w:left="24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4D19E3"/>
    <w:multiLevelType w:val="hybridMultilevel"/>
    <w:tmpl w:val="4F8E6998"/>
    <w:lvl w:ilvl="0" w:tplc="58647650">
      <w:start w:val="1"/>
      <w:numFmt w:val="lowerLetter"/>
      <w:lvlText w:val="(%1)"/>
      <w:lvlJc w:val="left"/>
      <w:pPr>
        <w:ind w:left="2595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8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35C9"/>
    <w:rsid w:val="00006FDB"/>
    <w:rsid w:val="000152C3"/>
    <w:rsid w:val="00015536"/>
    <w:rsid w:val="00021BD8"/>
    <w:rsid w:val="00025E8C"/>
    <w:rsid w:val="00055608"/>
    <w:rsid w:val="00061C91"/>
    <w:rsid w:val="0006565C"/>
    <w:rsid w:val="000700F0"/>
    <w:rsid w:val="00073FCA"/>
    <w:rsid w:val="0008262B"/>
    <w:rsid w:val="00086D5F"/>
    <w:rsid w:val="000A4A59"/>
    <w:rsid w:val="000B529E"/>
    <w:rsid w:val="000C5B51"/>
    <w:rsid w:val="000C7F22"/>
    <w:rsid w:val="000E1724"/>
    <w:rsid w:val="000E59E8"/>
    <w:rsid w:val="0012550C"/>
    <w:rsid w:val="00166259"/>
    <w:rsid w:val="001854A2"/>
    <w:rsid w:val="0019173B"/>
    <w:rsid w:val="0019371D"/>
    <w:rsid w:val="001A077A"/>
    <w:rsid w:val="001B603D"/>
    <w:rsid w:val="0020270E"/>
    <w:rsid w:val="00202D11"/>
    <w:rsid w:val="00204D72"/>
    <w:rsid w:val="002109FA"/>
    <w:rsid w:val="00227AB7"/>
    <w:rsid w:val="0023639E"/>
    <w:rsid w:val="00245DC6"/>
    <w:rsid w:val="002513D0"/>
    <w:rsid w:val="00274B2C"/>
    <w:rsid w:val="002971FD"/>
    <w:rsid w:val="002B5E4E"/>
    <w:rsid w:val="002C182F"/>
    <w:rsid w:val="002D15E0"/>
    <w:rsid w:val="002E08B3"/>
    <w:rsid w:val="002F45C2"/>
    <w:rsid w:val="002F4E61"/>
    <w:rsid w:val="00316399"/>
    <w:rsid w:val="00332254"/>
    <w:rsid w:val="00340C97"/>
    <w:rsid w:val="003563FF"/>
    <w:rsid w:val="003607B2"/>
    <w:rsid w:val="0036567C"/>
    <w:rsid w:val="00366FAE"/>
    <w:rsid w:val="003D5332"/>
    <w:rsid w:val="003E24BC"/>
    <w:rsid w:val="003F1BBC"/>
    <w:rsid w:val="00407625"/>
    <w:rsid w:val="00412DC4"/>
    <w:rsid w:val="00470C87"/>
    <w:rsid w:val="004803BA"/>
    <w:rsid w:val="004828B9"/>
    <w:rsid w:val="00487770"/>
    <w:rsid w:val="0049181C"/>
    <w:rsid w:val="004A376E"/>
    <w:rsid w:val="004B7865"/>
    <w:rsid w:val="004C4A67"/>
    <w:rsid w:val="004C54AD"/>
    <w:rsid w:val="004C7D3F"/>
    <w:rsid w:val="004E45C4"/>
    <w:rsid w:val="004F5FC4"/>
    <w:rsid w:val="00507423"/>
    <w:rsid w:val="00532035"/>
    <w:rsid w:val="00566968"/>
    <w:rsid w:val="00566E65"/>
    <w:rsid w:val="00584A85"/>
    <w:rsid w:val="005A0107"/>
    <w:rsid w:val="005A1856"/>
    <w:rsid w:val="005B33E4"/>
    <w:rsid w:val="005B7346"/>
    <w:rsid w:val="005C447A"/>
    <w:rsid w:val="005C6DF1"/>
    <w:rsid w:val="006133FD"/>
    <w:rsid w:val="006148DA"/>
    <w:rsid w:val="0061517B"/>
    <w:rsid w:val="00621B88"/>
    <w:rsid w:val="00660463"/>
    <w:rsid w:val="0066198B"/>
    <w:rsid w:val="00665C93"/>
    <w:rsid w:val="00666E1F"/>
    <w:rsid w:val="006670BA"/>
    <w:rsid w:val="00670128"/>
    <w:rsid w:val="0067658E"/>
    <w:rsid w:val="0068004A"/>
    <w:rsid w:val="0068779D"/>
    <w:rsid w:val="006A09D9"/>
    <w:rsid w:val="006A2D2E"/>
    <w:rsid w:val="006A5357"/>
    <w:rsid w:val="006B35C9"/>
    <w:rsid w:val="006C5D00"/>
    <w:rsid w:val="00701BB7"/>
    <w:rsid w:val="00712E07"/>
    <w:rsid w:val="00714978"/>
    <w:rsid w:val="007349FB"/>
    <w:rsid w:val="00740002"/>
    <w:rsid w:val="00750430"/>
    <w:rsid w:val="00770230"/>
    <w:rsid w:val="00775066"/>
    <w:rsid w:val="007779F9"/>
    <w:rsid w:val="007869CB"/>
    <w:rsid w:val="00792574"/>
    <w:rsid w:val="007A37AC"/>
    <w:rsid w:val="007C0472"/>
    <w:rsid w:val="007C39D5"/>
    <w:rsid w:val="007D5B2D"/>
    <w:rsid w:val="007F1CD9"/>
    <w:rsid w:val="00803895"/>
    <w:rsid w:val="00814984"/>
    <w:rsid w:val="00822793"/>
    <w:rsid w:val="00826A04"/>
    <w:rsid w:val="00844CF4"/>
    <w:rsid w:val="00875200"/>
    <w:rsid w:val="008753BE"/>
    <w:rsid w:val="00880B41"/>
    <w:rsid w:val="008815FC"/>
    <w:rsid w:val="00886C99"/>
    <w:rsid w:val="008D1AFD"/>
    <w:rsid w:val="008E070D"/>
    <w:rsid w:val="008E674E"/>
    <w:rsid w:val="00926EE6"/>
    <w:rsid w:val="00927AFE"/>
    <w:rsid w:val="00932405"/>
    <w:rsid w:val="00934AC1"/>
    <w:rsid w:val="009456E5"/>
    <w:rsid w:val="00946700"/>
    <w:rsid w:val="00983B66"/>
    <w:rsid w:val="009A1369"/>
    <w:rsid w:val="009A584D"/>
    <w:rsid w:val="009B634B"/>
    <w:rsid w:val="009D0A00"/>
    <w:rsid w:val="009D41FB"/>
    <w:rsid w:val="009F5D6C"/>
    <w:rsid w:val="00A009BD"/>
    <w:rsid w:val="00A121FE"/>
    <w:rsid w:val="00A16EB9"/>
    <w:rsid w:val="00A231B6"/>
    <w:rsid w:val="00A7024F"/>
    <w:rsid w:val="00A75360"/>
    <w:rsid w:val="00A76649"/>
    <w:rsid w:val="00A7730C"/>
    <w:rsid w:val="00A929F5"/>
    <w:rsid w:val="00A93F93"/>
    <w:rsid w:val="00A951A9"/>
    <w:rsid w:val="00A95851"/>
    <w:rsid w:val="00AB5120"/>
    <w:rsid w:val="00AC01E2"/>
    <w:rsid w:val="00AC5A8B"/>
    <w:rsid w:val="00AE03F2"/>
    <w:rsid w:val="00AE6878"/>
    <w:rsid w:val="00AF0B8F"/>
    <w:rsid w:val="00B13275"/>
    <w:rsid w:val="00B46E69"/>
    <w:rsid w:val="00B578EE"/>
    <w:rsid w:val="00B62AAE"/>
    <w:rsid w:val="00B87D9E"/>
    <w:rsid w:val="00B91312"/>
    <w:rsid w:val="00B95EF8"/>
    <w:rsid w:val="00BA3796"/>
    <w:rsid w:val="00BB5E74"/>
    <w:rsid w:val="00BD24F5"/>
    <w:rsid w:val="00BD614C"/>
    <w:rsid w:val="00BD6BBF"/>
    <w:rsid w:val="00BD7444"/>
    <w:rsid w:val="00BF54BC"/>
    <w:rsid w:val="00C278FA"/>
    <w:rsid w:val="00C40944"/>
    <w:rsid w:val="00C4640E"/>
    <w:rsid w:val="00C46C5B"/>
    <w:rsid w:val="00C602AB"/>
    <w:rsid w:val="00C8023A"/>
    <w:rsid w:val="00C80279"/>
    <w:rsid w:val="00C81224"/>
    <w:rsid w:val="00C81B99"/>
    <w:rsid w:val="00C83D74"/>
    <w:rsid w:val="00CA1F1C"/>
    <w:rsid w:val="00CA2718"/>
    <w:rsid w:val="00CB1C85"/>
    <w:rsid w:val="00CC0807"/>
    <w:rsid w:val="00CD62D7"/>
    <w:rsid w:val="00D05110"/>
    <w:rsid w:val="00D154C4"/>
    <w:rsid w:val="00D347AF"/>
    <w:rsid w:val="00D63D6D"/>
    <w:rsid w:val="00D6486F"/>
    <w:rsid w:val="00D65072"/>
    <w:rsid w:val="00D654FC"/>
    <w:rsid w:val="00D70C6E"/>
    <w:rsid w:val="00D76D47"/>
    <w:rsid w:val="00D9153F"/>
    <w:rsid w:val="00D93F83"/>
    <w:rsid w:val="00DA32C6"/>
    <w:rsid w:val="00DB0A62"/>
    <w:rsid w:val="00DB3C2C"/>
    <w:rsid w:val="00DD0A9E"/>
    <w:rsid w:val="00DD21CA"/>
    <w:rsid w:val="00DD596B"/>
    <w:rsid w:val="00DE438E"/>
    <w:rsid w:val="00DF0069"/>
    <w:rsid w:val="00DF6F55"/>
    <w:rsid w:val="00E006B0"/>
    <w:rsid w:val="00E00BA3"/>
    <w:rsid w:val="00E01947"/>
    <w:rsid w:val="00E0262E"/>
    <w:rsid w:val="00E361A1"/>
    <w:rsid w:val="00E417C3"/>
    <w:rsid w:val="00E4775F"/>
    <w:rsid w:val="00E866D9"/>
    <w:rsid w:val="00E951FF"/>
    <w:rsid w:val="00EB1AF2"/>
    <w:rsid w:val="00EB2743"/>
    <w:rsid w:val="00EB429F"/>
    <w:rsid w:val="00EC3C66"/>
    <w:rsid w:val="00EE108A"/>
    <w:rsid w:val="00F052EA"/>
    <w:rsid w:val="00F415B1"/>
    <w:rsid w:val="00F64D7A"/>
    <w:rsid w:val="00F72CC8"/>
    <w:rsid w:val="00F84471"/>
    <w:rsid w:val="00FC08A9"/>
    <w:rsid w:val="00FD2279"/>
    <w:rsid w:val="00FD4611"/>
    <w:rsid w:val="00FD68E5"/>
    <w:rsid w:val="00FE541C"/>
    <w:rsid w:val="00FE627B"/>
    <w:rsid w:val="00FF4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166D4A"/>
  <w15:docId w15:val="{F1162118-DA53-4D9D-BE7F-73E4FDA5F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639E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rsid w:val="0023639E"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23639E"/>
    <w:pPr>
      <w:keepNext/>
      <w:ind w:left="720"/>
      <w:outlineLvl w:val="1"/>
    </w:pPr>
    <w:rPr>
      <w:b/>
      <w:color w:val="000080"/>
      <w:sz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639E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23639E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23639E"/>
    <w:rPr>
      <w:rFonts w:ascii="Helvetica" w:hAnsi="Helvetica"/>
      <w:b/>
      <w:sz w:val="16"/>
    </w:rPr>
  </w:style>
  <w:style w:type="paragraph" w:styleId="Header">
    <w:name w:val="header"/>
    <w:basedOn w:val="Normal"/>
    <w:link w:val="HeaderChar"/>
    <w:rsid w:val="0023639E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23639E"/>
    <w:rPr>
      <w:rFonts w:ascii="Arial" w:hAnsi="Arial"/>
      <w:color w:val="000080"/>
    </w:rPr>
  </w:style>
  <w:style w:type="paragraph" w:styleId="Footer">
    <w:name w:val="footer"/>
    <w:basedOn w:val="Normal"/>
    <w:link w:val="FooterChar"/>
    <w:uiPriority w:val="99"/>
    <w:rsid w:val="0023639E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23639E"/>
    <w:rPr>
      <w:rFonts w:ascii="Arial" w:hAnsi="Arial"/>
      <w:caps/>
      <w:color w:val="000080"/>
    </w:rPr>
  </w:style>
  <w:style w:type="paragraph" w:styleId="BalloonText">
    <w:name w:val="Balloon Text"/>
    <w:basedOn w:val="Normal"/>
    <w:semiHidden/>
    <w:rsid w:val="0023639E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23639E"/>
    <w:pPr>
      <w:jc w:val="center"/>
    </w:pPr>
    <w:rPr>
      <w:rFonts w:ascii="Arial" w:hAnsi="Arial"/>
      <w:b/>
      <w:caps/>
      <w:color w:val="000000"/>
      <w:sz w:val="22"/>
    </w:rPr>
  </w:style>
  <w:style w:type="character" w:styleId="Hyperlink">
    <w:name w:val="Hyperlink"/>
    <w:basedOn w:val="DefaultParagraphFont"/>
    <w:rsid w:val="0023639E"/>
    <w:rPr>
      <w:color w:val="0000FF"/>
      <w:u w:val="single"/>
    </w:rPr>
  </w:style>
  <w:style w:type="paragraph" w:styleId="BodyTextIndent">
    <w:name w:val="Body Text Indent"/>
    <w:basedOn w:val="Normal"/>
    <w:rsid w:val="0023639E"/>
    <w:pPr>
      <w:ind w:left="720"/>
    </w:pPr>
    <w:rPr>
      <w:rFonts w:ascii="Times New Roman" w:hAnsi="Times New Roman"/>
      <w:sz w:val="20"/>
      <w:szCs w:val="24"/>
    </w:rPr>
  </w:style>
  <w:style w:type="paragraph" w:styleId="BodyText2">
    <w:name w:val="Body Text 2"/>
    <w:basedOn w:val="Normal"/>
    <w:rsid w:val="0023639E"/>
    <w:rPr>
      <w:sz w:val="24"/>
    </w:rPr>
  </w:style>
  <w:style w:type="paragraph" w:customStyle="1" w:styleId="DefaultText">
    <w:name w:val="Default Text"/>
    <w:basedOn w:val="Normal"/>
    <w:rsid w:val="0067658E"/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D347AF"/>
    <w:rPr>
      <w:rFonts w:ascii="Arial" w:hAnsi="Arial"/>
      <w:sz w:val="12"/>
    </w:rPr>
  </w:style>
  <w:style w:type="character" w:customStyle="1" w:styleId="HeaderChar">
    <w:name w:val="Header Char"/>
    <w:basedOn w:val="DefaultParagraphFont"/>
    <w:link w:val="Header"/>
    <w:rsid w:val="00926EE6"/>
    <w:rPr>
      <w:rFonts w:ascii="Arial" w:hAnsi="Arial"/>
      <w:sz w:val="22"/>
    </w:rPr>
  </w:style>
  <w:style w:type="paragraph" w:styleId="PlainText">
    <w:name w:val="Plain Text"/>
    <w:basedOn w:val="Normal"/>
    <w:link w:val="PlainTextChar"/>
    <w:unhideWhenUsed/>
    <w:rsid w:val="00926EE6"/>
    <w:rPr>
      <w:rFonts w:ascii="Arial Unicode MS" w:eastAsia="Arial Unicode MS" w:hAnsi="Arial Unicode MS" w:cs="Arial"/>
      <w:sz w:val="20"/>
      <w:szCs w:val="24"/>
    </w:rPr>
  </w:style>
  <w:style w:type="character" w:customStyle="1" w:styleId="PlainTextChar">
    <w:name w:val="Plain Text Char"/>
    <w:basedOn w:val="DefaultParagraphFont"/>
    <w:link w:val="PlainText"/>
    <w:rsid w:val="00926EE6"/>
    <w:rPr>
      <w:rFonts w:ascii="Arial Unicode MS" w:eastAsia="Arial Unicode MS" w:hAnsi="Arial Unicode MS" w:cs="Arial"/>
      <w:szCs w:val="24"/>
    </w:rPr>
  </w:style>
  <w:style w:type="paragraph" w:styleId="ListParagraph">
    <w:name w:val="List Paragraph"/>
    <w:basedOn w:val="Normal"/>
    <w:uiPriority w:val="34"/>
    <w:qFormat/>
    <w:rsid w:val="00926EE6"/>
    <w:pPr>
      <w:ind w:left="720"/>
      <w:contextualSpacing/>
    </w:pPr>
    <w:rPr>
      <w:rFonts w:ascii="Times New Roman" w:hAnsi="Times New Roman"/>
      <w:sz w:val="20"/>
    </w:rPr>
  </w:style>
  <w:style w:type="character" w:customStyle="1" w:styleId="st1">
    <w:name w:val="st1"/>
    <w:basedOn w:val="DefaultParagraphFont"/>
    <w:rsid w:val="004F5FC4"/>
  </w:style>
  <w:style w:type="character" w:styleId="HTMLTypewriter">
    <w:name w:val="HTML Typewriter"/>
    <w:basedOn w:val="DefaultParagraphFont"/>
    <w:rsid w:val="00CC0807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412D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laira.W2K-SKY-JN6Q401\Application%20Data\Microsoft\Templates\Blue%20ASA-ALT%20Letterhead%20-%201%20Se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dlc_DocId xmlns="dbc7365f-e287-4363-884a-1a2ca0e6d230">YQCEAU74MZPA-420-3</_dlc_DocId>
    <_dlc_DocIdUrl xmlns="dbc7365f-e287-4363-884a-1a2ca0e6d230">
      <Url>https://www.mciwest.usmc.mil/inst/mcasy/rng/roc/_layouts/DocIdRedir.aspx?ID=YQCEAU74MZPA-420-3</Url>
      <Description>YQCEAU74MZPA-420-3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B6872D64A1C340A2603E2AFEC4E0EC" ma:contentTypeVersion="1" ma:contentTypeDescription="Create a new document." ma:contentTypeScope="" ma:versionID="85924d04b2be5045061f9360ba05f833">
  <xsd:schema xmlns:xsd="http://www.w3.org/2001/XMLSchema" xmlns:xs="http://www.w3.org/2001/XMLSchema" xmlns:p="http://schemas.microsoft.com/office/2006/metadata/properties" xmlns:ns2="dbc7365f-e287-4363-884a-1a2ca0e6d230" targetNamespace="http://schemas.microsoft.com/office/2006/metadata/properties" ma:root="true" ma:fieldsID="f1b4529dd5d5f14cb0132e0449be0d4e" ns2:_="">
    <xsd:import namespace="dbc7365f-e287-4363-884a-1a2ca0e6d2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7365f-e287-4363-884a-1a2ca0e6d2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8F869B-E659-46E3-8D62-C0FC4AA4F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C5861E-E0F4-4A63-A049-0FD09C5300D0}">
  <ds:schemaRefs>
    <ds:schemaRef ds:uri="http://schemas.microsoft.com/office/2006/metadata/properties"/>
    <ds:schemaRef ds:uri="dbc7365f-e287-4363-884a-1a2ca0e6d230"/>
  </ds:schemaRefs>
</ds:datastoreItem>
</file>

<file path=customXml/itemProps3.xml><?xml version="1.0" encoding="utf-8"?>
<ds:datastoreItem xmlns:ds="http://schemas.openxmlformats.org/officeDocument/2006/customXml" ds:itemID="{F5E197D5-14F9-4243-8DDC-8E4808315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c7365f-e287-4363-884a-1a2ca0e6d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EA422C-6B1F-4439-8485-5690662A292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ASA-ALT Letterhead - 1 Seal</Template>
  <TotalTime>39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Annette Blair</dc:creator>
  <cp:keywords>DA Letterhead Template</cp:keywords>
  <cp:lastModifiedBy>Veasey CIV Paul A</cp:lastModifiedBy>
  <cp:revision>6</cp:revision>
  <cp:lastPrinted>2012-12-18T21:20:00Z</cp:lastPrinted>
  <dcterms:created xsi:type="dcterms:W3CDTF">2013-08-29T16:01:00Z</dcterms:created>
  <dcterms:modified xsi:type="dcterms:W3CDTF">2017-08-25T15:50:00Z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0x01010017B6872D64A1C340A2603E2AFEC4E0EC</vt:lpwstr>
  </property>
  <property fmtid="{D5CDD505-2E9C-101B-9397-08002B2CF9AE}" pid="3" name="Order">
    <vt:r8>500</vt:r8>
  </property>
  <property fmtid="{D5CDD505-2E9C-101B-9397-08002B2CF9AE}" pid="4" name="_dlc_DocIdItemGuid">
    <vt:lpwstr>54b70312-c210-452d-a891-f73858fc5243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TemplateUrl">
    <vt:lpwstr/>
  </property>
</Properties>
</file>